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EE" w:rsidRPr="00445C4B" w:rsidRDefault="003F50EE" w:rsidP="00445C4B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u w:val="single"/>
        </w:rPr>
      </w:pPr>
      <w:r w:rsidRPr="00445C4B">
        <w:rPr>
          <w:color w:val="282828"/>
          <w:u w:val="single"/>
        </w:rPr>
        <w:t xml:space="preserve">ПОСТУПЛЕНИЕ НА </w:t>
      </w:r>
      <w:r>
        <w:rPr>
          <w:color w:val="282828"/>
          <w:u w:val="single"/>
        </w:rPr>
        <w:t xml:space="preserve"> </w:t>
      </w:r>
      <w:r w:rsidRPr="00445C4B">
        <w:rPr>
          <w:color w:val="282828"/>
          <w:u w:val="single"/>
        </w:rPr>
        <w:t>МУНИЦИПАЛЬНУЮ СЛУЖБУ</w:t>
      </w:r>
    </w:p>
    <w:p w:rsidR="003F50EE" w:rsidRPr="00445C4B" w:rsidRDefault="003F50EE" w:rsidP="00445C4B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u w:val="single"/>
        </w:rPr>
      </w:pP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>
        <w:rPr>
          <w:color w:val="282828"/>
        </w:rPr>
        <w:t xml:space="preserve">          </w:t>
      </w:r>
      <w:r w:rsidRPr="00F8566C">
        <w:rPr>
          <w:rFonts w:ascii="Times New Roman" w:hAnsi="Times New Roman" w:cs="Times New Roman"/>
          <w:color w:val="282828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N 25-ФЗ «О муниципальной службе в Российской Федераци</w:t>
      </w:r>
      <w:r>
        <w:rPr>
          <w:rFonts w:ascii="Times New Roman" w:hAnsi="Times New Roman" w:cs="Times New Roman"/>
          <w:color w:val="282828"/>
        </w:rPr>
        <w:t>и» (с изменениями и дополнениями</w:t>
      </w:r>
      <w:r w:rsidRPr="00F8566C">
        <w:rPr>
          <w:rFonts w:ascii="Times New Roman" w:hAnsi="Times New Roman" w:cs="Times New Roman"/>
          <w:color w:val="282828"/>
        </w:rPr>
        <w:t>)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 xml:space="preserve">        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b/>
          <w:bCs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b/>
          <w:bCs/>
          <w:color w:val="282828"/>
        </w:rPr>
        <w:t xml:space="preserve">                При поступлении на муниципальную службу гражданин представляет: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3) паспорт;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4) трудовую книжку, за исключением случаев, когда трудовой договор (контракт) заключается впервые;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5) документ об образовании;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8) документы воинского учета - для военнообязанных и лиц, подлежащих призыву на военную службу;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 xml:space="preserve">         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 xml:space="preserve">         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 xml:space="preserve">         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</w:t>
      </w:r>
      <w:r>
        <w:rPr>
          <w:rFonts w:ascii="Times New Roman" w:hAnsi="Times New Roman" w:cs="Times New Roman"/>
          <w:color w:val="282828"/>
        </w:rPr>
        <w:t>,</w:t>
      </w:r>
      <w:r w:rsidRPr="00F8566C">
        <w:rPr>
          <w:rFonts w:ascii="Times New Roman" w:hAnsi="Times New Roman" w:cs="Times New Roman"/>
          <w:color w:val="282828"/>
        </w:rPr>
        <w:t xml:space="preserve"> в соответствии с трудовым законодательством с учетом особенностей, предусмотренных настоящим Федеральным законом.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3F50EE" w:rsidRPr="00F8566C" w:rsidRDefault="003F50EE" w:rsidP="00536708">
      <w:pPr>
        <w:pStyle w:val="NormalWeb"/>
        <w:shd w:val="clear" w:color="auto" w:fill="FFFFFF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color w:val="282828"/>
          <w:sz w:val="21"/>
          <w:szCs w:val="21"/>
        </w:rPr>
      </w:pPr>
      <w:r w:rsidRPr="00F8566C">
        <w:rPr>
          <w:rFonts w:ascii="Times New Roman" w:hAnsi="Times New Roman" w:cs="Times New Roman"/>
          <w:color w:val="282828"/>
        </w:rPr>
        <w:t>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3F50EE" w:rsidRPr="00F8566C" w:rsidRDefault="003F50EE" w:rsidP="00536708">
      <w:pPr>
        <w:jc w:val="both"/>
        <w:rPr>
          <w:rFonts w:ascii="Times New Roman" w:hAnsi="Times New Roman" w:cs="Times New Roman"/>
        </w:rPr>
      </w:pPr>
    </w:p>
    <w:sectPr w:rsidR="003F50EE" w:rsidRPr="00F8566C" w:rsidSect="0018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2C"/>
    <w:rsid w:val="00181A01"/>
    <w:rsid w:val="003F50EE"/>
    <w:rsid w:val="00445C4B"/>
    <w:rsid w:val="00536708"/>
    <w:rsid w:val="00A71F35"/>
    <w:rsid w:val="00B6503A"/>
    <w:rsid w:val="00D325CC"/>
    <w:rsid w:val="00EA472C"/>
    <w:rsid w:val="00F367E1"/>
    <w:rsid w:val="00F8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A0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A472C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06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537</Words>
  <Characters>3062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6</cp:revision>
  <dcterms:created xsi:type="dcterms:W3CDTF">2015-07-27T07:40:00Z</dcterms:created>
  <dcterms:modified xsi:type="dcterms:W3CDTF">2015-07-27T12:18:00Z</dcterms:modified>
</cp:coreProperties>
</file>